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6"/>
        <w:gridCol w:w="3782"/>
      </w:tblGrid>
      <w:tr w:rsidR="00AA7471" w14:paraId="018521DC" w14:textId="77777777" w:rsidTr="00F45EFF">
        <w:trPr>
          <w:trHeight w:val="401"/>
        </w:trPr>
        <w:tc>
          <w:tcPr>
            <w:tcW w:w="6296" w:type="dxa"/>
          </w:tcPr>
          <w:p w14:paraId="02445153" w14:textId="77777777" w:rsidR="00AA7471" w:rsidRPr="00482D62" w:rsidRDefault="00482D62" w:rsidP="007401FD">
            <w:pPr>
              <w:pStyle w:val="CompanyName"/>
              <w:ind w:left="-108"/>
              <w:rPr>
                <w:lang w:val="el-GR"/>
              </w:rPr>
            </w:pPr>
            <w:r>
              <w:rPr>
                <w:lang w:val="el-GR"/>
              </w:rPr>
              <w:t>ΚΥΠΡΙΑΚΗ ΟΜΟΣΠΟΝΔΙΑ ΠΟΔΟΣΦΑΙΡΟΥ</w:t>
            </w:r>
          </w:p>
          <w:p w14:paraId="11F09F51" w14:textId="77777777" w:rsidR="00AA7471" w:rsidRDefault="00482D62" w:rsidP="007401FD">
            <w:pPr>
              <w:pStyle w:val="Title"/>
              <w:ind w:left="-108"/>
            </w:pPr>
            <w:r>
              <w:t>Cyprus Football Association</w:t>
            </w:r>
          </w:p>
        </w:tc>
        <w:tc>
          <w:tcPr>
            <w:tcW w:w="3782" w:type="dxa"/>
          </w:tcPr>
          <w:p w14:paraId="571CA8D0" w14:textId="77777777" w:rsidR="00AA7471" w:rsidRDefault="000A43AA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64B6749" wp14:editId="35C621A7">
                  <wp:extent cx="609600" cy="619125"/>
                  <wp:effectExtent l="0" t="0" r="0" b="9525"/>
                  <wp:docPr id="1" name="Picture 1" descr="cid:image001.png@01D5F619.3852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5F619.3852232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A23" w:rsidRPr="002A6584" w14:paraId="01F9089D" w14:textId="77777777" w:rsidTr="00230048">
        <w:trPr>
          <w:trHeight w:val="873"/>
        </w:trPr>
        <w:tc>
          <w:tcPr>
            <w:tcW w:w="6296" w:type="dxa"/>
          </w:tcPr>
          <w:p w14:paraId="6B70B6C8" w14:textId="77777777" w:rsidR="0042157A" w:rsidRPr="00F45EFF" w:rsidRDefault="00F67A23" w:rsidP="007401FD">
            <w:pPr>
              <w:pStyle w:val="CompanyName"/>
              <w:ind w:left="-108"/>
              <w:rPr>
                <w:sz w:val="26"/>
                <w:szCs w:val="26"/>
                <w:lang w:val="el-GR"/>
              </w:rPr>
            </w:pPr>
            <w:r w:rsidRPr="00F45EFF">
              <w:rPr>
                <w:sz w:val="26"/>
                <w:szCs w:val="26"/>
                <w:lang w:val="el-GR"/>
              </w:rPr>
              <w:t>αιτηση αλλαγησ προγραμματισμενου αγωνα πρωταθληματοσ / κυπελλου</w:t>
            </w:r>
          </w:p>
        </w:tc>
        <w:tc>
          <w:tcPr>
            <w:tcW w:w="3782" w:type="dxa"/>
          </w:tcPr>
          <w:p w14:paraId="5E2109E5" w14:textId="77777777" w:rsidR="00F67A23" w:rsidRDefault="00F67A23" w:rsidP="001564EE">
            <w:pPr>
              <w:pStyle w:val="Logo"/>
              <w:rPr>
                <w:noProof/>
                <w:sz w:val="44"/>
                <w:szCs w:val="44"/>
                <w:lang w:val="el-GR"/>
              </w:rPr>
            </w:pPr>
          </w:p>
          <w:p w14:paraId="34858982" w14:textId="77777777" w:rsidR="00C22668" w:rsidRPr="00F67A23" w:rsidRDefault="00C22668" w:rsidP="001564EE">
            <w:pPr>
              <w:pStyle w:val="Logo"/>
              <w:rPr>
                <w:noProof/>
                <w:sz w:val="44"/>
                <w:szCs w:val="44"/>
                <w:lang w:val="el-GR"/>
              </w:rPr>
            </w:pPr>
          </w:p>
        </w:tc>
      </w:tr>
    </w:tbl>
    <w:p w14:paraId="49CC0DFB" w14:textId="025D2C1B" w:rsidR="00AA7471" w:rsidRPr="00097C72" w:rsidRDefault="00C22668" w:rsidP="00AA7471">
      <w:pPr>
        <w:rPr>
          <w:bCs/>
          <w:sz w:val="18"/>
          <w:szCs w:val="18"/>
          <w:lang w:val="el-GR"/>
        </w:rPr>
      </w:pPr>
      <w:r w:rsidRPr="00097C72">
        <w:rPr>
          <w:bCs/>
          <w:sz w:val="18"/>
          <w:szCs w:val="18"/>
          <w:lang w:val="el-GR"/>
        </w:rPr>
        <w:t>Κ</w:t>
      </w:r>
      <w:r w:rsidR="00097C72" w:rsidRPr="00097C72">
        <w:rPr>
          <w:bCs/>
          <w:sz w:val="18"/>
          <w:szCs w:val="18"/>
          <w:lang w:val="el-GR"/>
        </w:rPr>
        <w:t xml:space="preserve">ατά την συμπλήρωση όλα τα πεδία είναι </w:t>
      </w:r>
      <w:r w:rsidRPr="00097C72">
        <w:rPr>
          <w:b/>
          <w:sz w:val="18"/>
          <w:szCs w:val="18"/>
          <w:lang w:val="el-GR"/>
        </w:rPr>
        <w:t>ΥΠΟΧΡΕΩΤΙΚΑ</w:t>
      </w:r>
    </w:p>
    <w:p w14:paraId="344130B3" w14:textId="77777777" w:rsidR="00C22668" w:rsidRPr="00F67A23" w:rsidRDefault="00C22668" w:rsidP="00AA7471">
      <w:pPr>
        <w:rPr>
          <w:lang w:val="el-GR"/>
        </w:rPr>
      </w:pPr>
    </w:p>
    <w:tbl>
      <w:tblPr>
        <w:tblW w:w="5005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15"/>
        <w:gridCol w:w="269"/>
        <w:gridCol w:w="27"/>
        <w:gridCol w:w="621"/>
        <w:gridCol w:w="2180"/>
        <w:gridCol w:w="771"/>
        <w:gridCol w:w="1079"/>
        <w:gridCol w:w="3505"/>
        <w:gridCol w:w="13"/>
      </w:tblGrid>
      <w:tr w:rsidR="00A35524" w:rsidRPr="002A733C" w14:paraId="53DDE0E6" w14:textId="77777777" w:rsidTr="007F3789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43F61DB1" w14:textId="77777777" w:rsidR="00A35524" w:rsidRPr="00482D62" w:rsidRDefault="0042157A" w:rsidP="00AA7471">
            <w:pPr>
              <w:pStyle w:val="Heading1"/>
              <w:rPr>
                <w:lang w:val="el-GR"/>
              </w:rPr>
            </w:pPr>
            <w:r>
              <w:rPr>
                <w:lang w:val="el-GR"/>
              </w:rPr>
              <w:t>ΠΛΗΡΟΦΟΡΙΕΣ</w:t>
            </w:r>
            <w:r w:rsidR="003D1BC8">
              <w:rPr>
                <w:lang w:val="el-GR"/>
              </w:rPr>
              <w:t xml:space="preserve"> ΠΡΟΓΡΑΜΜΑΤΙΣΜΕΝΟΥ ΑΓΩΝΑ</w:t>
            </w:r>
            <w:r w:rsidR="00F3508E">
              <w:rPr>
                <w:lang w:val="el-GR"/>
              </w:rPr>
              <w:t xml:space="preserve"> / αγωνων</w:t>
            </w:r>
          </w:p>
        </w:tc>
      </w:tr>
      <w:tr w:rsidR="00940257" w:rsidRPr="00DB4927" w14:paraId="45887300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0209A9FB" w14:textId="41137EF3" w:rsidR="00940257" w:rsidRPr="00DB4927" w:rsidRDefault="00940257" w:rsidP="002A733C">
            <w:pPr>
              <w:rPr>
                <w:lang w:val="en-GB"/>
              </w:rPr>
            </w:pPr>
            <w:r>
              <w:rPr>
                <w:lang w:val="el-GR"/>
              </w:rPr>
              <w:t>ΔΙΟΡΓΑΝΩΣΗ</w:t>
            </w:r>
          </w:p>
        </w:tc>
        <w:sdt>
          <w:sdtPr>
            <w:rPr>
              <w:lang w:val="el-GR"/>
            </w:rPr>
            <w:alias w:val="Επιλογή Διοργάνωσης"/>
            <w:tag w:val="Επιλογή Διοργάνωσης"/>
            <w:id w:val="57908997"/>
            <w:placeholder>
              <w:docPart w:val="1220D0DCB5FE40389AE4B945C8DE7E59"/>
            </w:placeholder>
            <w:showingPlcHdr/>
            <w:dropDownList>
              <w:listItem w:displayText="Επιλογή" w:value=""/>
              <w:listItem w:displayText="Παγκύπριο Πρωτάθλημα Β΄ Κατηγορίας - Α΄ Φάση" w:value="Παγκύπριο Πρωτάθλημα Β΄ Κατηγορίας - Α΄ Φάση"/>
              <w:listItem w:displayText="Παγκύπριο Πρωτάθλημα Β΄ Κατηγορίας - Β΄ Φάση Α΄ Ομιλος" w:value="Παγκύπριο Πρωτάθλημα Β΄ Κατηγορίας - Β΄ Φάση Α΄ Ομιλος"/>
              <w:listItem w:displayText="Παγκύπριο Πρωτάθλημα Β΄ Κατηγορίας - Β΄ Φάση Β΄ Ομιλος" w:value="Παγκύπριο Πρωτάθλημα Β΄ Κατηγορίας - Β΄ Φάση Β΄ Ομιλος"/>
              <w:listItem w:displayText="Παγκύπριο Πρωτάθλημα Γ΄ Κατηγορίας - Α΄ Φάση" w:value="Παγκύπριο Πρωτάθλημα Γ΄ Κατηγορίας - Α΄ Φάση"/>
              <w:listItem w:displayText="Παγκύπριο Πρωτάθλημα Γ΄ Κατηγορίας - Β΄ Φάση Α΄ Ομιλος" w:value="Παγκύπριο Πρωτάθλημα Γ΄ Κατηγορίας - Β΄ Φάση Α΄ Ομιλος"/>
              <w:listItem w:displayText="Παγκύπριο Πρωτάθλημα Γ΄ Κατηγορίας - Β΄ Φάση Β΄ Ομιλος" w:value="Παγκύπριο Πρωτάθλημα Γ΄ Κατηγορίας - Β΄ Φάση Β΄ Ομιλος"/>
              <w:listItem w:displayText="Κύπελλο Coca Cola Γ΄ &amp; Επίλεκτης Κατηγορίας ΣΤΟΚ" w:value="Κύπελλο Coca Cola Γ΄ &amp; Επίλεκτης Κατηγορίας ΣΤΟΚ"/>
              <w:listItem w:displayText="Παγκύπριο Πρωτάθλημα Νέων Κ-19 Α΄ Κατηγορίας" w:value="Παγκύπριο Πρωτάθλημα Νέων Κ-19 Α΄ Κατηγορίας"/>
              <w:listItem w:displayText="Παγκύπριο Πρωτάθλημα Νέων Κ-19 Β΄ Κατηγορίας" w:value="Παγκύπριο Πρωτάθλημα Νέων Κ-19 Β΄ Κατηγορίας"/>
              <w:listItem w:displayText="Παγκύπριο Πρωτάθλημα Νέων Κ-19 Γ΄ Κατηγορίας" w:value="Παγκύπριο Πρωτάθλημα Νέων Κ-19 Γ΄ Κατηγορίας"/>
              <w:listItem w:displayText="Κύπελλο Νέων Κ-19" w:value="Κύπελλο Νέων Κ-19"/>
              <w:listItem w:displayText="Ανώτατη Κατηγορία Παίδων Κ-17" w:value="Ανώτατη Κατηγορία Παίδων Κ-17"/>
              <w:listItem w:displayText="Επίλεκτη Κατηγορία Παίδων Κ-17" w:value="Επίλεκτη Κατηγορία Παίδων Κ-17"/>
              <w:listItem w:displayText="Ανώτατη Κατηγορία Παίδων Κ-16" w:value="Ανώτατη Κατηγορία Παίδων Κ-16"/>
              <w:listItem w:displayText="Επίλεκτη Κατηγορία Παίδων Κ-16" w:value="Επίλεκτη Κατηγορία Παίδων Κ-16"/>
              <w:listItem w:displayText="Ανώτατη Κατηγορία Παίδων Κ-15" w:value="Ανώτατη Κατηγορία Παίδων Κ-15"/>
              <w:listItem w:displayText="Επίλεκτη Κατηγορία Παίδων Κ-15" w:value="Επίλεκτη Κατηγορία Παίδων Κ-15"/>
              <w:listItem w:displayText="Ανώτατη Κατηγορία Παίδων Κ-14" w:value="Ανώτατη Κατηγορία Παίδων Κ-14"/>
              <w:listItem w:displayText="Επίλεκτη Κατηγορία Παίδων Κ-14" w:value="Επίλεκτη Κατηγορία Παίδων Κ-14"/>
              <w:listItem w:displayText="Παγκύπριο Πρωτάθλημα Παίδων Κ-17" w:value="Παγκύπριο Πρωτάθλημα Παίδων Κ-17"/>
              <w:listItem w:displayText="Παγκύπριο Πρωτάθλημα Παίδων Κ-16" w:value="Παγκύπριο Πρωτάθλημα Παίδων Κ-16"/>
              <w:listItem w:displayText="Παγκύπριο Πρωτάθλημα Παίδων Κ-15" w:value="Παγκύπριο Πρωτάθλημα Παίδων Κ-15"/>
              <w:listItem w:displayText="Παγκύπριο Πρωτάθλημα Παίδων Κ-14" w:value="Παγκύπριο Πρωτάθλημα Παίδων Κ-14"/>
              <w:listItem w:displayText="Παγκύπριο Πρωτάθλημα Futsal Ανδρών" w:value="Παγκύπριο Πρωτάθλημα Futsal Ανδρών"/>
              <w:listItem w:displayText="Κύπελλο Futsal Ανδρών" w:value="Κύπελλο Futsal Ανδρών"/>
              <w:listItem w:displayText="Παγκύπριο Πρωτάθλημα Futsal Νέων Κ-19" w:value="Παγκύπριο Πρωτάθλημα Futsal Νέων Κ-19"/>
              <w:listItem w:displayText="Κύπελλο Futsal Νέων Κ-19" w:value="Κύπελλο Futsal Νέων Κ-19"/>
            </w:dropDownList>
          </w:sdtPr>
          <w:sdtContent>
            <w:tc>
              <w:tcPr>
                <w:tcW w:w="8452" w:type="dxa"/>
                <w:gridSpan w:val="7"/>
                <w:vAlign w:val="center"/>
              </w:tcPr>
              <w:p w14:paraId="47CAAE2B" w14:textId="17A7014F" w:rsidR="00940257" w:rsidRPr="008B510C" w:rsidRDefault="00DB4927" w:rsidP="00BA6C9A">
                <w:pPr>
                  <w:rPr>
                    <w:lang w:val="el-GR"/>
                  </w:rPr>
                </w:pPr>
                <w:r w:rsidRPr="00CF0DF9">
                  <w:rPr>
                    <w:color w:val="FF0000"/>
                    <w:lang w:val="el-GR"/>
                  </w:rPr>
                  <w:t>Επιλογή Διοργάνωσης</w:t>
                </w:r>
              </w:p>
            </w:tc>
          </w:sdtContent>
        </w:sdt>
      </w:tr>
      <w:tr w:rsidR="003D1BC8" w:rsidRPr="002A733C" w14:paraId="55267834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1EB0AD81" w14:textId="7A877E5D" w:rsidR="003D1BC8" w:rsidRPr="00DD12FE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ΑΓΩΝΑΣ</w:t>
            </w:r>
            <w:r w:rsidR="00F3508E">
              <w:t xml:space="preserve"> </w:t>
            </w:r>
          </w:p>
        </w:tc>
        <w:sdt>
          <w:sdtPr>
            <w:rPr>
              <w:lang w:val="el-GR"/>
            </w:rPr>
            <w:id w:val="1287545655"/>
            <w:placeholder>
              <w:docPart w:val="D11435477C8945768C6E09E3D29220A6"/>
            </w:placeholder>
            <w:showingPlcHdr/>
          </w:sdtPr>
          <w:sdtContent>
            <w:tc>
              <w:tcPr>
                <w:tcW w:w="8452" w:type="dxa"/>
                <w:gridSpan w:val="7"/>
                <w:vAlign w:val="center"/>
              </w:tcPr>
              <w:p w14:paraId="7AFCF3EB" w14:textId="77777777" w:rsidR="003D1BC8" w:rsidRPr="00CF0DF9" w:rsidRDefault="00CF0DF9" w:rsidP="00CF0DF9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A3330E" w:rsidRPr="002A733C" w14:paraId="58BFE7C0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3FDE4A38" w14:textId="3EDD2ACE" w:rsidR="00A3330E" w:rsidRDefault="00A3330E" w:rsidP="002A733C">
            <w:pPr>
              <w:rPr>
                <w:lang w:val="el-GR"/>
              </w:rPr>
            </w:pPr>
            <w:r>
              <w:rPr>
                <w:lang w:val="el-GR"/>
              </w:rPr>
              <w:t>ΑΓΩΝΙΣΤΙΚΗ</w:t>
            </w:r>
            <w:r w:rsidR="00DB4927">
              <w:rPr>
                <w:lang w:val="el-GR"/>
              </w:rPr>
              <w:t xml:space="preserve"> </w:t>
            </w:r>
          </w:p>
        </w:tc>
        <w:tc>
          <w:tcPr>
            <w:tcW w:w="3868" w:type="dxa"/>
            <w:gridSpan w:val="5"/>
            <w:vAlign w:val="center"/>
          </w:tcPr>
          <w:p w14:paraId="4DD20C54" w14:textId="77777777" w:rsidR="00A3330E" w:rsidRPr="00A3330E" w:rsidRDefault="00A3330E" w:rsidP="00A3330E">
            <w:pPr>
              <w:rPr>
                <w:lang w:val="el-GR"/>
              </w:rPr>
            </w:pPr>
            <w:r>
              <w:rPr>
                <w:lang w:val="el-GR"/>
              </w:rPr>
              <w:t>Από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993861120"/>
                <w:placeholder>
                  <w:docPart w:val="6E79C6F23D8044AD9F784499F96D3BF6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Content>
                <w:r w:rsidR="00CF0DF9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0E2FBF05" w14:textId="77777777" w:rsidR="00A3330E" w:rsidRPr="00A3330E" w:rsidRDefault="00A3330E" w:rsidP="00CF0DF9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357348735"/>
                <w:placeholder>
                  <w:docPart w:val="B425558E6B0243A0B3C3E992C9C26820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Content>
                <w:r w:rsidR="00CF0DF9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</w:tr>
      <w:tr w:rsidR="00254038" w:rsidRPr="002A733C" w14:paraId="436E73E8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552A8EC9" w14:textId="064A8AA0" w:rsidR="00254038" w:rsidRPr="003D1BC8" w:rsidRDefault="00254038" w:rsidP="002A733C">
            <w:pPr>
              <w:rPr>
                <w:lang w:val="el-GR"/>
              </w:rPr>
            </w:pPr>
            <w:r>
              <w:rPr>
                <w:lang w:val="el-GR"/>
              </w:rPr>
              <w:t>ΗΜΕΡΟΜΗΝΙΑ</w:t>
            </w:r>
            <w:r w:rsidR="00DB4927">
              <w:rPr>
                <w:lang w:val="el-GR"/>
              </w:rPr>
              <w:t xml:space="preserve"> </w:t>
            </w:r>
          </w:p>
        </w:tc>
        <w:tc>
          <w:tcPr>
            <w:tcW w:w="3868" w:type="dxa"/>
            <w:gridSpan w:val="5"/>
            <w:vAlign w:val="center"/>
          </w:tcPr>
          <w:p w14:paraId="5CB48D49" w14:textId="563B1C0F" w:rsidR="00254038" w:rsidRPr="00CF0DF9" w:rsidRDefault="00254038" w:rsidP="00CF0DF9">
            <w:r>
              <w:rPr>
                <w:lang w:val="el-GR"/>
              </w:rPr>
              <w:t>Από</w:t>
            </w:r>
            <w:r>
              <w:t xml:space="preserve">:  </w:t>
            </w:r>
            <w:sdt>
              <w:sdtPr>
                <w:id w:val="1331645285"/>
                <w:placeholder>
                  <w:docPart w:val="141DFE6424764496A073CABEE7A5A8FB"/>
                </w:placeholder>
                <w:showingPlcHdr/>
                <w:date>
                  <w:dateFormat w:val="dddd, d MMMM yyyy"/>
                  <w:lid w:val="el-GR"/>
                  <w:storeMappedDataAs w:val="dateTime"/>
                  <w:calendar w:val="gregorian"/>
                </w:date>
              </w:sdtPr>
              <w:sdtContent>
                <w:r w:rsidR="005A7AAB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159D0250" w14:textId="77777777" w:rsidR="00254038" w:rsidRPr="00254038" w:rsidRDefault="00254038" w:rsidP="00CF0DF9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id w:val="1556049366"/>
                <w:placeholder>
                  <w:docPart w:val="C365FE18D33C4A7B95E073D5B2E09D0A"/>
                </w:placeholder>
                <w:showingPlcHdr/>
                <w:date>
                  <w:dateFormat w:val="dddd, d MMMM yyyy"/>
                  <w:lid w:val="el-GR"/>
                  <w:storeMappedDataAs w:val="dateTime"/>
                  <w:calendar w:val="gregorian"/>
                </w:date>
              </w:sdtPr>
              <w:sdtContent>
                <w:r w:rsidR="00CF0DF9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</w:tr>
      <w:tr w:rsidR="003D1BC8" w:rsidRPr="002A733C" w14:paraId="4E9249CA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7F6151A3" w14:textId="77777777" w:rsidR="003D1BC8" w:rsidRPr="003D1BC8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ΩΡΑ</w:t>
            </w:r>
          </w:p>
        </w:tc>
        <w:sdt>
          <w:sdtPr>
            <w:id w:val="-620992314"/>
            <w:placeholder>
              <w:docPart w:val="15990FC3173B4F428898C262511852FF"/>
            </w:placeholder>
            <w:showingPlcHdr/>
            <w:dropDownList>
              <w:listItem w:value="Επιλογή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  <w:listItem w:displayText="20:30" w:value="20:30"/>
              <w:listItem w:displayText="21:00" w:value="21:00"/>
            </w:dropDownList>
          </w:sdtPr>
          <w:sdtContent>
            <w:tc>
              <w:tcPr>
                <w:tcW w:w="8452" w:type="dxa"/>
                <w:gridSpan w:val="7"/>
                <w:vAlign w:val="center"/>
              </w:tcPr>
              <w:p w14:paraId="5385C98F" w14:textId="77777777" w:rsidR="003D1BC8" w:rsidRPr="002A733C" w:rsidRDefault="00CF0DF9" w:rsidP="00517C5A">
                <w:r w:rsidRPr="00CF0DF9">
                  <w:rPr>
                    <w:color w:val="FF0000"/>
                    <w:lang w:val="el-GR"/>
                  </w:rPr>
                  <w:t>Επιλογή Ώρας</w:t>
                </w:r>
              </w:p>
            </w:tc>
          </w:sdtContent>
        </w:sdt>
      </w:tr>
      <w:tr w:rsidR="003D1BC8" w:rsidRPr="002A733C" w14:paraId="6998036F" w14:textId="77777777" w:rsidTr="00DB4927">
        <w:trPr>
          <w:gridAfter w:val="1"/>
          <w:wAfter w:w="13" w:type="dxa"/>
          <w:trHeight w:hRule="exact" w:val="360"/>
          <w:jc w:val="center"/>
        </w:trPr>
        <w:tc>
          <w:tcPr>
            <w:tcW w:w="1615" w:type="dxa"/>
            <w:vAlign w:val="center"/>
          </w:tcPr>
          <w:p w14:paraId="5D25B83A" w14:textId="77777777" w:rsidR="003D1BC8" w:rsidRPr="003D1BC8" w:rsidRDefault="003D1BC8" w:rsidP="002A733C">
            <w:pPr>
              <w:rPr>
                <w:lang w:val="el-GR"/>
              </w:rPr>
            </w:pPr>
            <w:r>
              <w:rPr>
                <w:lang w:val="el-GR"/>
              </w:rPr>
              <w:t>ΣΤΑΔΙΟ</w:t>
            </w:r>
          </w:p>
        </w:tc>
        <w:sdt>
          <w:sdtPr>
            <w:rPr>
              <w:lang w:val="el-GR"/>
            </w:rPr>
            <w:id w:val="1815297321"/>
            <w:placeholder>
              <w:docPart w:val="DE72A8E63F3145CA9479AF4B3CA4E7A4"/>
            </w:placeholder>
            <w:showingPlcHdr/>
          </w:sdtPr>
          <w:sdtContent>
            <w:tc>
              <w:tcPr>
                <w:tcW w:w="8452" w:type="dxa"/>
                <w:gridSpan w:val="7"/>
                <w:vAlign w:val="center"/>
              </w:tcPr>
              <w:p w14:paraId="0B196DDA" w14:textId="77777777" w:rsidR="003D1BC8" w:rsidRPr="002A733C" w:rsidRDefault="00CF0DF9" w:rsidP="002A733C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3D1BC8" w:rsidRPr="002A733C" w14:paraId="3682EFC1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07C89EDB" w14:textId="77777777" w:rsidR="003D1BC8" w:rsidRPr="003D1BC8" w:rsidRDefault="003D1BC8" w:rsidP="00EB31AA">
            <w:pPr>
              <w:rPr>
                <w:b/>
                <w:sz w:val="18"/>
                <w:szCs w:val="18"/>
              </w:rPr>
            </w:pPr>
            <w:r w:rsidRPr="003D1BC8">
              <w:rPr>
                <w:b/>
                <w:sz w:val="18"/>
                <w:szCs w:val="18"/>
                <w:lang w:val="el-GR"/>
              </w:rPr>
              <w:t xml:space="preserve">ΠΛΗΡΟΦΟΡΙΕΣ </w:t>
            </w:r>
            <w:r w:rsidR="00EB31AA">
              <w:rPr>
                <w:b/>
                <w:sz w:val="18"/>
                <w:szCs w:val="18"/>
                <w:lang w:val="el-GR"/>
              </w:rPr>
              <w:t>ΑΙΤΗΜΑΤΟΣ</w:t>
            </w:r>
          </w:p>
        </w:tc>
      </w:tr>
      <w:tr w:rsidR="00EB31AA" w:rsidRPr="002A6584" w14:paraId="762FCB0D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vAlign w:val="center"/>
          </w:tcPr>
          <w:p w14:paraId="5834A1CB" w14:textId="77777777" w:rsidR="00EB31AA" w:rsidRPr="00EB31AA" w:rsidRDefault="007A4B60" w:rsidP="007A4B60">
            <w:pPr>
              <w:rPr>
                <w:lang w:val="el-GR"/>
              </w:rPr>
            </w:pPr>
            <w:r>
              <w:rPr>
                <w:lang w:val="el-GR"/>
              </w:rPr>
              <w:t>Παρακαλώ όπως εξετάσετε το πιο κάτω αίτημα μας για</w:t>
            </w:r>
            <w:r w:rsidR="00EB31AA" w:rsidRPr="00EB31AA">
              <w:rPr>
                <w:lang w:val="el-GR"/>
              </w:rPr>
              <w:t>:</w:t>
            </w:r>
          </w:p>
        </w:tc>
      </w:tr>
      <w:tr w:rsidR="008B510C" w:rsidRPr="002A733C" w14:paraId="5DA1FFBF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228D978D" w14:textId="77777777" w:rsidR="008B510C" w:rsidRPr="00EB31AA" w:rsidRDefault="007A4B60" w:rsidP="008B510C">
            <w:pPr>
              <w:rPr>
                <w:lang w:val="el-GR"/>
              </w:rPr>
            </w:pPr>
            <w:r>
              <w:rPr>
                <w:lang w:val="el-GR"/>
              </w:rPr>
              <w:t>ΑΛΛΑΓΗ ΩΡΑΣ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CFBD05E" w14:textId="77777777" w:rsidR="008B510C" w:rsidRDefault="008B510C" w:rsidP="001D77BB">
            <w:r>
              <w:t xml:space="preserve">  </w:t>
            </w:r>
            <w:sdt>
              <w:sdtPr>
                <w:id w:val="560983677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CF0DF9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sdt>
          <w:sdtPr>
            <w:id w:val="-1785497247"/>
            <w:placeholder>
              <w:docPart w:val="6DCAE7A7801B42E19C11B0749B67A360"/>
            </w:placeholder>
            <w:showingPlcHdr/>
            <w:dropDownList>
              <w:listItem w:value="Επιλογή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  <w:listItem w:displayText="17:30" w:value="17:30"/>
              <w:listItem w:displayText="18:00" w:value="18:00"/>
              <w:listItem w:displayText="18:30" w:value="18:30"/>
              <w:listItem w:displayText="19:00" w:value="19:00"/>
              <w:listItem w:displayText="19:30" w:value="19:30"/>
              <w:listItem w:displayText="20:00" w:value="20:00"/>
              <w:listItem w:displayText="20:30" w:value="20:30"/>
              <w:listItem w:displayText="21:00" w:value="21:00"/>
            </w:dropDownList>
          </w:sdtPr>
          <w:sdtContent>
            <w:tc>
              <w:tcPr>
                <w:tcW w:w="7535" w:type="dxa"/>
                <w:gridSpan w:val="4"/>
                <w:shd w:val="clear" w:color="auto" w:fill="auto"/>
                <w:vAlign w:val="center"/>
              </w:tcPr>
              <w:p w14:paraId="53757F50" w14:textId="77777777" w:rsidR="008B510C" w:rsidRDefault="007137EC" w:rsidP="008B510C">
                <w:r w:rsidRPr="00CF0DF9">
                  <w:rPr>
                    <w:color w:val="FF0000"/>
                    <w:lang w:val="el-GR"/>
                  </w:rPr>
                  <w:t>Επιλογή Ώρας</w:t>
                </w:r>
              </w:p>
            </w:tc>
          </w:sdtContent>
        </w:sdt>
      </w:tr>
      <w:tr w:rsidR="008B510C" w:rsidRPr="002A733C" w14:paraId="1106164F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2ADD1A81" w14:textId="77777777" w:rsidR="008B510C" w:rsidRPr="007A4B60" w:rsidRDefault="007A4B60" w:rsidP="007A4B60">
            <w:r>
              <w:rPr>
                <w:lang w:val="el-GR"/>
              </w:rPr>
              <w:t>ΑΛΛΑΓΗ ΗΜΕΡΟΜΗΝΙΑΣ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F4E91B7" w14:textId="77777777" w:rsidR="008B510C" w:rsidRPr="002A733C" w:rsidRDefault="008B510C" w:rsidP="001D77BB">
            <w:r>
              <w:t xml:space="preserve">  </w:t>
            </w:r>
            <w:sdt>
              <w:sdtPr>
                <w:id w:val="256028380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CF0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043904EE" w14:textId="47E52EBC" w:rsidR="008B510C" w:rsidRPr="002A733C" w:rsidRDefault="008B510C" w:rsidP="007137EC">
            <w:r>
              <w:rPr>
                <w:lang w:val="el-GR"/>
              </w:rPr>
              <w:t>Από</w:t>
            </w:r>
            <w:r>
              <w:t xml:space="preserve">:  </w:t>
            </w:r>
            <w:sdt>
              <w:sdtPr>
                <w:id w:val="-138740499"/>
                <w:placeholder>
                  <w:docPart w:val="43E14898D3D64EE9AF106F1D3EC8927F"/>
                </w:placeholder>
                <w:showingPlcHdr/>
                <w:date>
                  <w:dateFormat w:val="dddd, d MMMM yyyy"/>
                  <w:lid w:val="el-GR"/>
                  <w:storeMappedDataAs w:val="dateTime"/>
                  <w:calendar w:val="gregorian"/>
                </w:date>
              </w:sdtPr>
              <w:sdtContent>
                <w:r w:rsidR="005A7AAB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  <w:tc>
          <w:tcPr>
            <w:tcW w:w="4584" w:type="dxa"/>
            <w:gridSpan w:val="2"/>
            <w:vAlign w:val="center"/>
          </w:tcPr>
          <w:p w14:paraId="1A7EE439" w14:textId="0AD8FFF4" w:rsidR="008B510C" w:rsidRPr="002A733C" w:rsidRDefault="008B510C" w:rsidP="007137EC"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id w:val="434484453"/>
                <w:placeholder>
                  <w:docPart w:val="1B39DA9D82944321A189222D60F59A17"/>
                </w:placeholder>
                <w:showingPlcHdr/>
                <w:date>
                  <w:dateFormat w:val="dddd, d MMMM yyyy"/>
                  <w:lid w:val="el-GR"/>
                  <w:storeMappedDataAs w:val="dateTime"/>
                  <w:calendar w:val="gregorian"/>
                </w:date>
              </w:sdtPr>
              <w:sdtContent>
                <w:r w:rsidR="005A7AAB" w:rsidRPr="00CF0DF9">
                  <w:rPr>
                    <w:color w:val="FF0000"/>
                    <w:lang w:val="el-GR"/>
                  </w:rPr>
                  <w:t>Επιλογή ημερομηνίας</w:t>
                </w:r>
              </w:sdtContent>
            </w:sdt>
          </w:p>
        </w:tc>
      </w:tr>
      <w:tr w:rsidR="008B510C" w:rsidRPr="002A733C" w14:paraId="2988555E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1911" w:type="dxa"/>
            <w:gridSpan w:val="3"/>
            <w:vAlign w:val="center"/>
          </w:tcPr>
          <w:p w14:paraId="31927FA2" w14:textId="77777777" w:rsidR="008B510C" w:rsidRPr="00EB31AA" w:rsidRDefault="00F45EFF" w:rsidP="008B510C">
            <w:r>
              <w:rPr>
                <w:lang w:val="el-GR"/>
              </w:rPr>
              <w:t>ΑΛΛΑΓΗ ΕΔΡΑΣ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3746C3" w14:textId="77777777" w:rsidR="008B510C" w:rsidRPr="002A733C" w:rsidRDefault="008B510C" w:rsidP="001D77BB">
            <w:r w:rsidRPr="007B4D17">
              <w:t xml:space="preserve">  </w:t>
            </w:r>
            <w:sdt>
              <w:sdtPr>
                <w:id w:val="-2119283698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CF0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lang w:val="el-GR"/>
            </w:rPr>
            <w:id w:val="1868792909"/>
            <w:placeholder>
              <w:docPart w:val="7523B72D9AA44C6B998B8D43E62834C7"/>
            </w:placeholder>
            <w:showingPlcHdr/>
          </w:sdtPr>
          <w:sdtContent>
            <w:tc>
              <w:tcPr>
                <w:tcW w:w="7535" w:type="dxa"/>
                <w:gridSpan w:val="4"/>
                <w:shd w:val="clear" w:color="auto" w:fill="auto"/>
                <w:vAlign w:val="center"/>
              </w:tcPr>
              <w:p w14:paraId="4FA289AB" w14:textId="77777777" w:rsidR="008B510C" w:rsidRPr="002A733C" w:rsidRDefault="007137EC" w:rsidP="008B510C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944C89" w:rsidRPr="002A733C" w14:paraId="01803ADE" w14:textId="77777777" w:rsidTr="00F3508E">
        <w:trPr>
          <w:gridAfter w:val="1"/>
          <w:wAfter w:w="13" w:type="dxa"/>
          <w:trHeight w:hRule="exact" w:val="360"/>
          <w:jc w:val="center"/>
        </w:trPr>
        <w:tc>
          <w:tcPr>
            <w:tcW w:w="253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E3FAE5E" w14:textId="5EE1C4C7" w:rsidR="00944C89" w:rsidRDefault="00944C89" w:rsidP="00944C89">
            <w:pPr>
              <w:rPr>
                <w:lang w:val="el-GR"/>
              </w:rPr>
            </w:pPr>
            <w:r>
              <w:rPr>
                <w:lang w:val="el-GR"/>
              </w:rPr>
              <w:t>ΑΓΩΝΙΣΤΙΚΗ</w:t>
            </w:r>
            <w:r w:rsidR="00AB4675">
              <w:rPr>
                <w:lang w:val="el-GR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C114755" w14:textId="77777777" w:rsidR="00944C89" w:rsidRPr="00A3330E" w:rsidRDefault="00944C89" w:rsidP="007137EC">
            <w:pPr>
              <w:rPr>
                <w:lang w:val="el-GR"/>
              </w:rPr>
            </w:pPr>
            <w:r>
              <w:rPr>
                <w:lang w:val="el-GR"/>
              </w:rPr>
              <w:t>Από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1315766672"/>
                <w:placeholder>
                  <w:docPart w:val="06C2C36877B8443E93BD2D5A370B2406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Content>
                <w:r w:rsidR="007137EC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  <w:tc>
          <w:tcPr>
            <w:tcW w:w="458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DEA5308" w14:textId="77777777" w:rsidR="00944C89" w:rsidRPr="00A3330E" w:rsidRDefault="00944C89" w:rsidP="007137EC">
            <w:pPr>
              <w:rPr>
                <w:lang w:val="el-GR"/>
              </w:rPr>
            </w:pPr>
            <w:r>
              <w:rPr>
                <w:lang w:val="el-GR"/>
              </w:rPr>
              <w:t>Μέχρι</w:t>
            </w:r>
            <w:r>
              <w:t>:</w:t>
            </w:r>
            <w:r>
              <w:rPr>
                <w:lang w:val="el-GR"/>
              </w:rPr>
              <w:t xml:space="preserve">  </w:t>
            </w:r>
            <w:sdt>
              <w:sdtPr>
                <w:rPr>
                  <w:lang w:val="el-GR"/>
                </w:rPr>
                <w:id w:val="-1736387650"/>
                <w:placeholder>
                  <w:docPart w:val="8ABBDC9300794C40B24615E7F0D6FCB3"/>
                </w:placeholder>
                <w:showingPlcHdr/>
                <w:dropDownList>
                  <w:listItem w:value="Επιλογή"/>
                  <w:listItem w:displayText="1η Αγωνιστική" w:value="1η Αγωνιστική"/>
                  <w:listItem w:displayText="2η Αγωνιστική" w:value="2η Αγωνιστική"/>
                  <w:listItem w:displayText="3η Αγωνιστική" w:value="3η Αγωνιστική"/>
                  <w:listItem w:displayText="4η Αγωνιστική" w:value="4η Αγωνιστική"/>
                  <w:listItem w:displayText="5η Αγωνιστική" w:value="5η Αγωνιστική"/>
                  <w:listItem w:displayText="6η Αγωνιστική" w:value="6η Αγωνιστική"/>
                  <w:listItem w:displayText="7η Αγωνιστική" w:value="7η Αγωνιστική"/>
                  <w:listItem w:displayText="8η Αγωνιστική" w:value="8η Αγωνιστική"/>
                  <w:listItem w:displayText="9η Αγωνιστική" w:value="9η Αγωνιστική"/>
                  <w:listItem w:displayText="10η Αγωνιστική" w:value="10η Αγωνιστική"/>
                  <w:listItem w:displayText="11η Αγωνιστική" w:value="11η Αγωνιστική"/>
                  <w:listItem w:displayText="12η Αγωνιστική" w:value="12η Αγωνιστική"/>
                  <w:listItem w:displayText="13η Αγωνιστική" w:value="13η Αγωνιστική"/>
                  <w:listItem w:displayText="14η Αγωνιστική" w:value="14η Αγωνιστική"/>
                  <w:listItem w:displayText="15η Αγωνιστική" w:value="15η Αγωνιστική"/>
                  <w:listItem w:displayText="16η Αγωνιστική" w:value="16η Αγωνιστική"/>
                  <w:listItem w:displayText="17η Αγωνιστική" w:value="17η Αγωνιστική"/>
                  <w:listItem w:displayText="18η Αγωνιστική" w:value="18η Αγωνιστική"/>
                  <w:listItem w:displayText="19η Αγωνιστική" w:value="19η Αγωνιστική"/>
                  <w:listItem w:displayText="20η Αγωνιστική" w:value="20η Αγωνιστική"/>
                  <w:listItem w:displayText="21η Αγωνιστική" w:value="21η Αγωνιστική"/>
                  <w:listItem w:displayText="22η Αγωνιστική" w:value="22η Αγωνιστική"/>
                  <w:listItem w:displayText="23η Αγωνιστική" w:value="23η Αγωνιστική"/>
                  <w:listItem w:displayText="24η Αγωνιστική" w:value="24η Αγωνιστική"/>
                  <w:listItem w:displayText="25η Αγωνιστική" w:value="25η Αγωνιστική"/>
                  <w:listItem w:displayText="26η Αγωνιστική" w:value="26η Αγωνιστική"/>
                  <w:listItem w:displayText="27η Αγωνιστική" w:value="27η Αγωνιστική"/>
                  <w:listItem w:displayText="28η Αγωνιστική" w:value="28η Αγωνιστική"/>
                  <w:listItem w:displayText="29η Αγωνιστική" w:value="29η Αγωνιστική"/>
                  <w:listItem w:displayText="30η Αγωνιστική" w:value="30η Αγωνιστική"/>
                  <w:listItem w:displayText="31η Αγωνιστική" w:value="31η Αγωνιστική"/>
                  <w:listItem w:displayText="32η Αγωνιστική" w:value="32η Αγωνιστική"/>
                  <w:listItem w:displayText="33η Αγωνιστική" w:value="33η Αγωνιστική"/>
                  <w:listItem w:displayText="34η Αγωνιστική" w:value="34η Αγωνιστική"/>
                  <w:listItem w:displayText="35η Αγωνιστική" w:value="35η Αγωνιστική"/>
                  <w:listItem w:displayText="36η Αγωνιστική" w:value="36η Αγωνιστική"/>
                  <w:listItem w:displayText="37η Αγωνιστική" w:value="37η Αγωνιστική"/>
                  <w:listItem w:displayText="38η Αγωνιστική" w:value="38η Αγωνιστική"/>
                  <w:listItem w:displayText="39η Αγωνιστική" w:value="39η Αγωνιστική"/>
                  <w:listItem w:displayText="40η Αγωνιστική" w:value="40η Αγωνιστική"/>
                </w:dropDownList>
              </w:sdtPr>
              <w:sdtContent>
                <w:r w:rsidR="007137EC" w:rsidRPr="00CF0DF9">
                  <w:rPr>
                    <w:color w:val="FF0000"/>
                    <w:lang w:val="el-GR"/>
                  </w:rPr>
                  <w:t>Επιλογή Αγωνιστικής</w:t>
                </w:r>
              </w:sdtContent>
            </w:sdt>
          </w:p>
        </w:tc>
      </w:tr>
      <w:tr w:rsidR="00944C89" w:rsidRPr="002A733C" w14:paraId="6C537C73" w14:textId="77777777" w:rsidTr="001D77BB">
        <w:trPr>
          <w:gridAfter w:val="1"/>
          <w:wAfter w:w="13" w:type="dxa"/>
          <w:trHeight w:hRule="exact"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2F5F0BC6" w14:textId="77777777" w:rsidR="00944C89" w:rsidRPr="002A733C" w:rsidRDefault="00944C89" w:rsidP="00944C89">
            <w:pPr>
              <w:pStyle w:val="Heading1"/>
            </w:pPr>
            <w:r>
              <w:t>λογοσ αιτηματοσ</w:t>
            </w:r>
          </w:p>
        </w:tc>
      </w:tr>
      <w:tr w:rsidR="00944C89" w:rsidRPr="002A733C" w14:paraId="25998EF3" w14:textId="77777777" w:rsidTr="002E7BDE">
        <w:trPr>
          <w:gridAfter w:val="1"/>
          <w:wAfter w:w="13" w:type="dxa"/>
          <w:trHeight w:val="1092"/>
          <w:jc w:val="center"/>
        </w:trPr>
        <w:sdt>
          <w:sdtPr>
            <w:rPr>
              <w:lang w:val="el-GR"/>
            </w:rPr>
            <w:id w:val="-108047244"/>
            <w:placeholder>
              <w:docPart w:val="DE0C149623E244A78FFFDBE462B01EB1"/>
            </w:placeholder>
            <w:showingPlcHdr/>
          </w:sdtPr>
          <w:sdtContent>
            <w:tc>
              <w:tcPr>
                <w:tcW w:w="10067" w:type="dxa"/>
                <w:gridSpan w:val="8"/>
                <w:vAlign w:val="center"/>
              </w:tcPr>
              <w:p w14:paraId="59DA4518" w14:textId="77777777" w:rsidR="00944C89" w:rsidRPr="002A733C" w:rsidRDefault="007137EC" w:rsidP="00944C89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36357A" w:rsidRPr="002A733C" w14:paraId="1DFD4A89" w14:textId="77777777" w:rsidTr="001D77BB">
        <w:trPr>
          <w:gridAfter w:val="1"/>
          <w:wAfter w:w="13" w:type="dxa"/>
          <w:trHeight w:val="360"/>
          <w:jc w:val="center"/>
        </w:trPr>
        <w:tc>
          <w:tcPr>
            <w:tcW w:w="10067" w:type="dxa"/>
            <w:gridSpan w:val="8"/>
            <w:shd w:val="clear" w:color="auto" w:fill="BFBFBF" w:themeFill="background1" w:themeFillShade="BF"/>
            <w:vAlign w:val="center"/>
          </w:tcPr>
          <w:p w14:paraId="0F0DC2F8" w14:textId="77777777" w:rsidR="0036357A" w:rsidRPr="001D77BB" w:rsidRDefault="00C22668" w:rsidP="00944C89">
            <w:pPr>
              <w:rPr>
                <w:b/>
                <w:sz w:val="18"/>
                <w:szCs w:val="18"/>
                <w:lang w:val="el-GR"/>
              </w:rPr>
            </w:pPr>
            <w:r w:rsidRPr="001D77BB">
              <w:rPr>
                <w:b/>
                <w:sz w:val="18"/>
                <w:szCs w:val="18"/>
                <w:lang w:val="el-GR"/>
              </w:rPr>
              <w:t>ΣΥΜΒΑΛΛΟΜΕΝΑ ΜΕΡΗ</w:t>
            </w:r>
          </w:p>
        </w:tc>
      </w:tr>
      <w:tr w:rsidR="00C22668" w:rsidRPr="002A733C" w14:paraId="0EEFC574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9212437" w14:textId="77777777" w:rsidR="00C22668" w:rsidRPr="002A733C" w:rsidRDefault="00C22668" w:rsidP="00C22668">
            <w:r w:rsidRPr="00353DFE">
              <w:rPr>
                <w:szCs w:val="16"/>
                <w:lang w:val="el-GR"/>
              </w:rPr>
              <w:t>ΟΝΟΜ</w:t>
            </w:r>
            <w:r>
              <w:rPr>
                <w:szCs w:val="16"/>
                <w:lang w:val="el-GR"/>
              </w:rPr>
              <w:t>Α ΣΩΜΑΤΕΙΟΥ</w:t>
            </w:r>
          </w:p>
        </w:tc>
        <w:sdt>
          <w:sdtPr>
            <w:rPr>
              <w:lang w:val="el-GR"/>
            </w:rPr>
            <w:id w:val="1394627526"/>
            <w:placeholder>
              <w:docPart w:val="F49B7F59131B4070966FBE846B7754E8"/>
            </w:placeholder>
            <w:showingPlcHdr/>
          </w:sdtPr>
          <w:sdtContent>
            <w:tc>
              <w:tcPr>
                <w:tcW w:w="2828" w:type="dxa"/>
                <w:gridSpan w:val="3"/>
                <w:vAlign w:val="center"/>
              </w:tcPr>
              <w:p w14:paraId="27771F88" w14:textId="77777777" w:rsidR="00C22668" w:rsidRPr="002A733C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  <w:tc>
          <w:tcPr>
            <w:tcW w:w="1850" w:type="dxa"/>
            <w:gridSpan w:val="2"/>
            <w:vAlign w:val="center"/>
          </w:tcPr>
          <w:p w14:paraId="20017E2C" w14:textId="77777777" w:rsidR="00C22668" w:rsidRPr="002A733C" w:rsidRDefault="00C22668" w:rsidP="00C22668">
            <w:r w:rsidRPr="00353DFE">
              <w:rPr>
                <w:szCs w:val="16"/>
                <w:lang w:val="el-GR"/>
              </w:rPr>
              <w:t>ΟΝΟΜ</w:t>
            </w:r>
            <w:r>
              <w:rPr>
                <w:szCs w:val="16"/>
                <w:lang w:val="el-GR"/>
              </w:rPr>
              <w:t>Α ΑΝΤΙΠΑΛΟΥ ΣΩΜΑΤΕΙΟΥ</w:t>
            </w:r>
          </w:p>
        </w:tc>
        <w:sdt>
          <w:sdtPr>
            <w:rPr>
              <w:lang w:val="el-GR"/>
            </w:rPr>
            <w:id w:val="1175450428"/>
            <w:placeholder>
              <w:docPart w:val="6B28FE41A0824648AF2E190679C59737"/>
            </w:placeholder>
            <w:showingPlcHdr/>
          </w:sdtPr>
          <w:sdtContent>
            <w:tc>
              <w:tcPr>
                <w:tcW w:w="3505" w:type="dxa"/>
                <w:vAlign w:val="center"/>
              </w:tcPr>
              <w:p w14:paraId="745228AF" w14:textId="77777777" w:rsidR="00C22668" w:rsidRPr="002A733C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C22668" w:rsidRPr="0036357A" w14:paraId="5B754CA6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F769AA1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ΥΠΟΓΡΑΦΗ ΠΡΟΕΔΡΟΥ / Γ. ΓΡΑΜΜΑΤΕΑ</w:t>
            </w:r>
          </w:p>
        </w:tc>
        <w:tc>
          <w:tcPr>
            <w:tcW w:w="2828" w:type="dxa"/>
            <w:gridSpan w:val="3"/>
            <w:vAlign w:val="center"/>
          </w:tcPr>
          <w:p w14:paraId="2416E1C4" w14:textId="77777777" w:rsidR="00C22668" w:rsidRPr="00353DFE" w:rsidRDefault="00C22668" w:rsidP="00C22668">
            <w:pPr>
              <w:tabs>
                <w:tab w:val="right" w:pos="10800"/>
              </w:tabs>
              <w:spacing w:after="120"/>
              <w:rPr>
                <w:szCs w:val="16"/>
                <w:lang w:val="el-GR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CDFD66D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ΥΠΟΓΡΑΦΗ ΠΡΟΕΔΡΟΥ / Γ. ΓΡΑΜΜΑΤΕΑ</w:t>
            </w:r>
          </w:p>
        </w:tc>
        <w:tc>
          <w:tcPr>
            <w:tcW w:w="3505" w:type="dxa"/>
            <w:vAlign w:val="center"/>
          </w:tcPr>
          <w:p w14:paraId="5231CC3E" w14:textId="77777777" w:rsidR="00C22668" w:rsidRPr="0036357A" w:rsidRDefault="00C22668" w:rsidP="00C22668">
            <w:pPr>
              <w:rPr>
                <w:lang w:val="el-GR"/>
              </w:rPr>
            </w:pPr>
          </w:p>
        </w:tc>
      </w:tr>
      <w:tr w:rsidR="00C22668" w:rsidRPr="0036357A" w14:paraId="61E5B3C2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E0A6C3F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ΟΝΟΜΑΤΕΠΩΝΥΜΟ</w:t>
            </w:r>
          </w:p>
        </w:tc>
        <w:sdt>
          <w:sdtPr>
            <w:rPr>
              <w:lang w:val="el-GR"/>
            </w:rPr>
            <w:id w:val="102228758"/>
            <w:placeholder>
              <w:docPart w:val="373667CCA34D463B92C8F11DB18D1FBF"/>
            </w:placeholder>
            <w:showingPlcHdr/>
          </w:sdtPr>
          <w:sdtContent>
            <w:tc>
              <w:tcPr>
                <w:tcW w:w="2828" w:type="dxa"/>
                <w:gridSpan w:val="3"/>
                <w:vAlign w:val="center"/>
              </w:tcPr>
              <w:p w14:paraId="30E794F7" w14:textId="77777777" w:rsidR="00C22668" w:rsidRPr="00353DFE" w:rsidRDefault="007137EC" w:rsidP="00C22668">
                <w:pPr>
                  <w:tabs>
                    <w:tab w:val="right" w:pos="10800"/>
                  </w:tabs>
                  <w:spacing w:after="120"/>
                  <w:rPr>
                    <w:szCs w:val="16"/>
                    <w:lang w:val="el-GR"/>
                  </w:rPr>
                </w:pPr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  <w:tc>
          <w:tcPr>
            <w:tcW w:w="1850" w:type="dxa"/>
            <w:gridSpan w:val="2"/>
            <w:vAlign w:val="center"/>
          </w:tcPr>
          <w:p w14:paraId="3F4A86AC" w14:textId="77777777" w:rsidR="00C22668" w:rsidRPr="0036357A" w:rsidRDefault="00C22668" w:rsidP="00C22668">
            <w:pPr>
              <w:rPr>
                <w:lang w:val="el-GR"/>
              </w:rPr>
            </w:pPr>
            <w:r>
              <w:rPr>
                <w:szCs w:val="16"/>
                <w:lang w:val="el-GR"/>
              </w:rPr>
              <w:t>ΟΝΟΜΑΤΕΠΩΝΥΜΟ</w:t>
            </w:r>
          </w:p>
        </w:tc>
        <w:sdt>
          <w:sdtPr>
            <w:rPr>
              <w:lang w:val="el-GR"/>
            </w:rPr>
            <w:id w:val="-135029750"/>
            <w:placeholder>
              <w:docPart w:val="408D199C9B924E7EB34B30F2277298A8"/>
            </w:placeholder>
            <w:showingPlcHdr/>
          </w:sdtPr>
          <w:sdtContent>
            <w:tc>
              <w:tcPr>
                <w:tcW w:w="3505" w:type="dxa"/>
                <w:vAlign w:val="center"/>
              </w:tcPr>
              <w:p w14:paraId="291D3E24" w14:textId="77777777" w:rsidR="00C22668" w:rsidRPr="00DD12FE" w:rsidRDefault="007137EC" w:rsidP="00C22668">
                <w:r w:rsidRPr="00CF0DF9">
                  <w:rPr>
                    <w:color w:val="FF0000"/>
                    <w:lang w:val="el-GR"/>
                  </w:rPr>
                  <w:t>Εισαγωγή κειμένου</w:t>
                </w:r>
              </w:p>
            </w:tc>
          </w:sdtContent>
        </w:sdt>
      </w:tr>
      <w:tr w:rsidR="00F45EFF" w:rsidRPr="0036357A" w14:paraId="7AEFFCFC" w14:textId="77777777" w:rsidTr="00F3508E">
        <w:trPr>
          <w:gridAfter w:val="1"/>
          <w:wAfter w:w="13" w:type="dxa"/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442DFAA9" w14:textId="77777777" w:rsidR="00F45EFF" w:rsidRDefault="00F45EFF" w:rsidP="00C22668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ΣΦΡΑΓΙΔΑ</w:t>
            </w:r>
          </w:p>
        </w:tc>
        <w:tc>
          <w:tcPr>
            <w:tcW w:w="2828" w:type="dxa"/>
            <w:gridSpan w:val="3"/>
            <w:vAlign w:val="center"/>
          </w:tcPr>
          <w:p w14:paraId="32F5EF6D" w14:textId="77777777" w:rsidR="00F45EFF" w:rsidRPr="00353DFE" w:rsidRDefault="00F45EFF" w:rsidP="00C22668">
            <w:pPr>
              <w:tabs>
                <w:tab w:val="right" w:pos="10800"/>
              </w:tabs>
              <w:spacing w:after="120"/>
              <w:rPr>
                <w:szCs w:val="16"/>
                <w:lang w:val="el-GR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FEEEDC2" w14:textId="77777777" w:rsidR="00F45EFF" w:rsidRDefault="00F45EFF" w:rsidP="00C22668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ΣΦΡΑΓΙΔΑ</w:t>
            </w:r>
          </w:p>
        </w:tc>
        <w:tc>
          <w:tcPr>
            <w:tcW w:w="3505" w:type="dxa"/>
            <w:vAlign w:val="center"/>
          </w:tcPr>
          <w:p w14:paraId="2C23F80E" w14:textId="77777777" w:rsidR="00F45EFF" w:rsidRPr="0036357A" w:rsidRDefault="00F45EFF" w:rsidP="00C22668">
            <w:pPr>
              <w:rPr>
                <w:lang w:val="el-GR"/>
              </w:rPr>
            </w:pPr>
          </w:p>
        </w:tc>
      </w:tr>
      <w:tr w:rsidR="000D2539" w:rsidRPr="002A6584" w14:paraId="1D3059C0" w14:textId="77777777" w:rsidTr="00F45E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279"/>
          <w:jc w:val="center"/>
        </w:trPr>
        <w:tc>
          <w:tcPr>
            <w:tcW w:w="10080" w:type="dxa"/>
            <w:gridSpan w:val="9"/>
            <w:tcBorders>
              <w:left w:val="nil"/>
              <w:right w:val="nil"/>
            </w:tcBorders>
            <w:vAlign w:val="center"/>
          </w:tcPr>
          <w:p w14:paraId="00B3555C" w14:textId="77777777" w:rsidR="00097C72" w:rsidRDefault="00097C72" w:rsidP="00353DFE">
            <w:pPr>
              <w:rPr>
                <w:szCs w:val="16"/>
                <w:lang w:val="el-GR"/>
              </w:rPr>
            </w:pPr>
          </w:p>
          <w:p w14:paraId="3C9D5692" w14:textId="77777777" w:rsidR="00097C72" w:rsidRDefault="00097C72" w:rsidP="00353DFE">
            <w:pPr>
              <w:rPr>
                <w:szCs w:val="16"/>
                <w:lang w:val="el-GR"/>
              </w:rPr>
            </w:pPr>
          </w:p>
          <w:p w14:paraId="3D082A4B" w14:textId="7ADE48D7" w:rsidR="00353DFE" w:rsidRPr="00353DFE" w:rsidRDefault="002E7BDE" w:rsidP="00353DFE">
            <w:pPr>
              <w:rPr>
                <w:szCs w:val="16"/>
                <w:lang w:val="el-GR"/>
              </w:rPr>
            </w:pPr>
            <w:r>
              <w:rPr>
                <w:szCs w:val="16"/>
                <w:lang w:val="el-GR"/>
              </w:rPr>
              <w:t>Ημερομην</w:t>
            </w:r>
            <w:r w:rsidR="00C22668">
              <w:rPr>
                <w:szCs w:val="16"/>
                <w:lang w:val="el-GR"/>
              </w:rPr>
              <w:t>ία</w:t>
            </w:r>
            <w:r w:rsidR="00C354E8">
              <w:rPr>
                <w:szCs w:val="16"/>
                <w:lang w:val="el-GR"/>
              </w:rPr>
              <w:t xml:space="preserve">  </w:t>
            </w:r>
            <w:r w:rsidR="00C22668">
              <w:rPr>
                <w:szCs w:val="16"/>
                <w:lang w:val="el-GR"/>
              </w:rPr>
              <w:t>……………………………………</w:t>
            </w:r>
          </w:p>
          <w:p w14:paraId="7D4B5483" w14:textId="77777777" w:rsidR="00353DFE" w:rsidRPr="00353DFE" w:rsidRDefault="00353DFE" w:rsidP="00353DFE">
            <w:pPr>
              <w:tabs>
                <w:tab w:val="right" w:pos="10800"/>
              </w:tabs>
              <w:rPr>
                <w:szCs w:val="16"/>
                <w:lang w:val="el-GR"/>
              </w:rPr>
            </w:pPr>
          </w:p>
          <w:p w14:paraId="4DF61A8D" w14:textId="77777777" w:rsidR="00353DFE" w:rsidRPr="00353DFE" w:rsidRDefault="00C354E8" w:rsidP="00353DFE">
            <w:pPr>
              <w:rPr>
                <w:szCs w:val="16"/>
                <w:lang w:val="el-GR"/>
              </w:rPr>
            </w:pPr>
            <w:r w:rsidRPr="00353DFE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5DE1C" wp14:editId="352694D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116840</wp:posOffset>
                      </wp:positionV>
                      <wp:extent cx="6296025" cy="9525"/>
                      <wp:effectExtent l="57150" t="38100" r="47625" b="857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56A18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2pt" to="496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353DFE" w:rsidRPr="00353DFE">
              <w:rPr>
                <w:szCs w:val="16"/>
                <w:lang w:val="el-GR"/>
              </w:rPr>
              <w:tab/>
            </w:r>
          </w:p>
          <w:p w14:paraId="756581E4" w14:textId="77777777" w:rsidR="00C354E8" w:rsidRDefault="00353DFE" w:rsidP="00353DFE">
            <w:pPr>
              <w:rPr>
                <w:szCs w:val="16"/>
                <w:lang w:val="el-GR"/>
              </w:rPr>
            </w:pPr>
            <w:r w:rsidRPr="00353DFE">
              <w:rPr>
                <w:szCs w:val="16"/>
                <w:lang w:val="el-GR"/>
              </w:rPr>
              <w:t xml:space="preserve"> </w:t>
            </w:r>
          </w:p>
          <w:p w14:paraId="5234EC88" w14:textId="77777777" w:rsidR="002E7BDE" w:rsidRDefault="00353DFE" w:rsidP="00F45EFF">
            <w:pPr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ΣΗΜ.: </w:t>
            </w:r>
            <w:r w:rsidR="002E7BDE">
              <w:rPr>
                <w:b/>
                <w:szCs w:val="16"/>
                <w:lang w:val="el-GR"/>
              </w:rPr>
              <w:t xml:space="preserve"> </w:t>
            </w:r>
            <w:r w:rsidR="00F45EFF" w:rsidRPr="002E7BDE">
              <w:rPr>
                <w:b/>
                <w:szCs w:val="16"/>
                <w:lang w:val="el-GR"/>
              </w:rPr>
              <w:t xml:space="preserve">1. </w:t>
            </w:r>
            <w:r w:rsidR="00C354E8" w:rsidRPr="002E7BDE">
              <w:rPr>
                <w:b/>
                <w:szCs w:val="16"/>
                <w:lang w:val="el-GR"/>
              </w:rPr>
              <w:t xml:space="preserve">Σε περίπτωση αλλαγής ώρας ή/ και ημερομηνίας αγώνα πρέπει απαραίτητα να φέρει υπογραφή από το αντίπαλο </w:t>
            </w:r>
          </w:p>
          <w:p w14:paraId="5362FC0A" w14:textId="77777777" w:rsidR="00F45EFF" w:rsidRPr="002E7BDE" w:rsidRDefault="002E7BDE" w:rsidP="00F45EFF">
            <w:pPr>
              <w:rPr>
                <w:b/>
                <w:szCs w:val="16"/>
                <w:lang w:val="el-GR"/>
              </w:rPr>
            </w:pPr>
            <w:r>
              <w:rPr>
                <w:b/>
                <w:szCs w:val="16"/>
                <w:lang w:val="el-GR"/>
              </w:rPr>
              <w:t xml:space="preserve">                </w:t>
            </w:r>
            <w:r w:rsidR="00C354E8" w:rsidRPr="002E7BDE">
              <w:rPr>
                <w:b/>
                <w:szCs w:val="16"/>
                <w:lang w:val="el-GR"/>
              </w:rPr>
              <w:t xml:space="preserve">σωματείο. </w:t>
            </w:r>
          </w:p>
          <w:p w14:paraId="176BF549" w14:textId="77777777" w:rsidR="00C354E8" w:rsidRPr="002E7BDE" w:rsidRDefault="00F45EFF" w:rsidP="00F45EFF">
            <w:pPr>
              <w:ind w:left="539"/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2. </w:t>
            </w:r>
            <w:r w:rsidR="00C354E8" w:rsidRPr="002E7BDE">
              <w:rPr>
                <w:b/>
                <w:szCs w:val="16"/>
                <w:lang w:val="el-GR"/>
              </w:rPr>
              <w:t>Σε περίπτωση αλλαγής έδρας πρέπει απαραίτητα να σταλεί επισυνημμένα η παραχώρηση σταδίου.</w:t>
            </w:r>
          </w:p>
          <w:p w14:paraId="23ADA958" w14:textId="601F0D9C" w:rsidR="00C354E8" w:rsidRPr="002E7BDE" w:rsidRDefault="00C354E8" w:rsidP="00F45EFF">
            <w:pPr>
              <w:pStyle w:val="ListParagraph"/>
              <w:numPr>
                <w:ilvl w:val="0"/>
                <w:numId w:val="13"/>
              </w:numPr>
              <w:ind w:hanging="181"/>
              <w:rPr>
                <w:b/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>Η διορία για αποστολή της παρούσας αίτησης είναι κάθε Τρίτη μέχρι τις 1</w:t>
            </w:r>
            <w:r w:rsidR="00AB4675">
              <w:rPr>
                <w:b/>
                <w:szCs w:val="16"/>
                <w:lang w:val="el-GR"/>
              </w:rPr>
              <w:t>2</w:t>
            </w:r>
            <w:r w:rsidR="00230048" w:rsidRPr="002E7BDE">
              <w:rPr>
                <w:b/>
                <w:szCs w:val="16"/>
                <w:lang w:val="el-GR"/>
              </w:rPr>
              <w:t>:</w:t>
            </w:r>
            <w:r w:rsidR="00AB4675">
              <w:rPr>
                <w:b/>
                <w:szCs w:val="16"/>
                <w:lang w:val="el-GR"/>
              </w:rPr>
              <w:t>00 το μεσημέρι</w:t>
            </w:r>
            <w:r w:rsidRPr="002E7BDE">
              <w:rPr>
                <w:b/>
                <w:szCs w:val="16"/>
                <w:lang w:val="el-GR"/>
              </w:rPr>
              <w:t>.</w:t>
            </w:r>
          </w:p>
          <w:p w14:paraId="584654CE" w14:textId="77777777" w:rsidR="00353DFE" w:rsidRPr="00230048" w:rsidRDefault="00353DFE" w:rsidP="002E7BDE">
            <w:pPr>
              <w:pStyle w:val="ListParagraph"/>
              <w:numPr>
                <w:ilvl w:val="0"/>
                <w:numId w:val="13"/>
              </w:numPr>
              <w:ind w:hanging="181"/>
              <w:jc w:val="both"/>
              <w:rPr>
                <w:szCs w:val="16"/>
                <w:lang w:val="el-GR"/>
              </w:rPr>
            </w:pPr>
            <w:r w:rsidRPr="002E7BDE">
              <w:rPr>
                <w:b/>
                <w:szCs w:val="16"/>
                <w:lang w:val="el-GR"/>
              </w:rPr>
              <w:t xml:space="preserve">Αίτηση που δεν </w:t>
            </w:r>
            <w:r w:rsidR="00C354E8" w:rsidRPr="002E7BDE">
              <w:rPr>
                <w:b/>
                <w:szCs w:val="16"/>
                <w:lang w:val="el-GR"/>
              </w:rPr>
              <w:t xml:space="preserve">θα </w:t>
            </w:r>
            <w:r w:rsidRPr="002E7BDE">
              <w:rPr>
                <w:b/>
                <w:szCs w:val="16"/>
                <w:lang w:val="el-GR"/>
              </w:rPr>
              <w:t xml:space="preserve">είναι κατάλληλα συμπληρωμένη, ή που δεν </w:t>
            </w:r>
            <w:r w:rsidR="00C354E8" w:rsidRPr="002E7BDE">
              <w:rPr>
                <w:b/>
                <w:szCs w:val="16"/>
                <w:lang w:val="el-GR"/>
              </w:rPr>
              <w:t xml:space="preserve">θα </w:t>
            </w:r>
            <w:r w:rsidRPr="002E7BDE">
              <w:rPr>
                <w:b/>
                <w:szCs w:val="16"/>
                <w:lang w:val="el-GR"/>
              </w:rPr>
              <w:t>συνοδεύεται από τα αναφερόμενα σ΄ αυτή στοιχεία</w:t>
            </w:r>
            <w:r w:rsidR="00C354E8" w:rsidRPr="002E7BDE">
              <w:rPr>
                <w:b/>
                <w:szCs w:val="16"/>
                <w:lang w:val="el-GR"/>
              </w:rPr>
              <w:t>, ή που θα αποσταλεί εκτός χρονικής διορίας</w:t>
            </w:r>
            <w:r w:rsidRPr="002E7BDE">
              <w:rPr>
                <w:b/>
                <w:szCs w:val="16"/>
                <w:lang w:val="el-GR"/>
              </w:rPr>
              <w:t xml:space="preserve"> θα θεωρείται ότι δεν ελήφθη </w:t>
            </w:r>
            <w:r w:rsidR="00C354E8" w:rsidRPr="002E7BDE">
              <w:rPr>
                <w:b/>
                <w:szCs w:val="16"/>
                <w:lang w:val="el-GR"/>
              </w:rPr>
              <w:t>και δεν θα λαμβάνεται υπόψη.</w:t>
            </w:r>
          </w:p>
        </w:tc>
      </w:tr>
    </w:tbl>
    <w:p w14:paraId="62EFD857" w14:textId="77777777" w:rsidR="005F6E87" w:rsidRPr="00F45EFF" w:rsidRDefault="005F6E87" w:rsidP="002A733C">
      <w:pPr>
        <w:rPr>
          <w:szCs w:val="16"/>
          <w:lang w:val="el-GR"/>
        </w:rPr>
      </w:pPr>
    </w:p>
    <w:sectPr w:rsidR="005F6E87" w:rsidRPr="00F45EFF" w:rsidSect="00F45EFF"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1430" w14:textId="77777777" w:rsidR="007B2367" w:rsidRDefault="007B2367" w:rsidP="00F45EFF">
      <w:r>
        <w:separator/>
      </w:r>
    </w:p>
  </w:endnote>
  <w:endnote w:type="continuationSeparator" w:id="0">
    <w:p w14:paraId="1C1A8DF9" w14:textId="77777777" w:rsidR="007B2367" w:rsidRDefault="007B2367" w:rsidP="00F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9E4F" w14:textId="77777777" w:rsidR="007B2367" w:rsidRDefault="007B2367" w:rsidP="00F45EFF">
      <w:r>
        <w:separator/>
      </w:r>
    </w:p>
  </w:footnote>
  <w:footnote w:type="continuationSeparator" w:id="0">
    <w:p w14:paraId="5AC81B76" w14:textId="77777777" w:rsidR="007B2367" w:rsidRDefault="007B2367" w:rsidP="00F4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421A"/>
    <w:multiLevelType w:val="hybridMultilevel"/>
    <w:tmpl w:val="3E1641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46E"/>
    <w:multiLevelType w:val="hybridMultilevel"/>
    <w:tmpl w:val="108C22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791D"/>
    <w:multiLevelType w:val="hybridMultilevel"/>
    <w:tmpl w:val="4362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5144">
    <w:abstractNumId w:val="9"/>
  </w:num>
  <w:num w:numId="2" w16cid:durableId="1577321053">
    <w:abstractNumId w:val="7"/>
  </w:num>
  <w:num w:numId="3" w16cid:durableId="767970845">
    <w:abstractNumId w:val="6"/>
  </w:num>
  <w:num w:numId="4" w16cid:durableId="1011951390">
    <w:abstractNumId w:val="5"/>
  </w:num>
  <w:num w:numId="5" w16cid:durableId="45683123">
    <w:abstractNumId w:val="4"/>
  </w:num>
  <w:num w:numId="6" w16cid:durableId="1484810283">
    <w:abstractNumId w:val="8"/>
  </w:num>
  <w:num w:numId="7" w16cid:durableId="1005287564">
    <w:abstractNumId w:val="3"/>
  </w:num>
  <w:num w:numId="8" w16cid:durableId="1177118247">
    <w:abstractNumId w:val="2"/>
  </w:num>
  <w:num w:numId="9" w16cid:durableId="1385789387">
    <w:abstractNumId w:val="1"/>
  </w:num>
  <w:num w:numId="10" w16cid:durableId="879441890">
    <w:abstractNumId w:val="0"/>
  </w:num>
  <w:num w:numId="11" w16cid:durableId="2145736239">
    <w:abstractNumId w:val="12"/>
  </w:num>
  <w:num w:numId="12" w16cid:durableId="803811564">
    <w:abstractNumId w:val="11"/>
  </w:num>
  <w:num w:numId="13" w16cid:durableId="80761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62"/>
    <w:rsid w:val="000071F7"/>
    <w:rsid w:val="000134FA"/>
    <w:rsid w:val="0002798A"/>
    <w:rsid w:val="00063EEE"/>
    <w:rsid w:val="00083002"/>
    <w:rsid w:val="00087B85"/>
    <w:rsid w:val="00097C72"/>
    <w:rsid w:val="000A01F1"/>
    <w:rsid w:val="000A43AA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B6FA0"/>
    <w:rsid w:val="001D77BB"/>
    <w:rsid w:val="00201A4A"/>
    <w:rsid w:val="0020423A"/>
    <w:rsid w:val="00230048"/>
    <w:rsid w:val="00250014"/>
    <w:rsid w:val="00253CF3"/>
    <w:rsid w:val="00254038"/>
    <w:rsid w:val="00254D4B"/>
    <w:rsid w:val="00275BB5"/>
    <w:rsid w:val="00286F6A"/>
    <w:rsid w:val="00291C8C"/>
    <w:rsid w:val="002A1ECE"/>
    <w:rsid w:val="002A2510"/>
    <w:rsid w:val="002A6584"/>
    <w:rsid w:val="002A733C"/>
    <w:rsid w:val="002B4D1D"/>
    <w:rsid w:val="002C10B1"/>
    <w:rsid w:val="002D222A"/>
    <w:rsid w:val="002D486E"/>
    <w:rsid w:val="002E7BDE"/>
    <w:rsid w:val="003076FD"/>
    <w:rsid w:val="00317005"/>
    <w:rsid w:val="00335259"/>
    <w:rsid w:val="00353DFE"/>
    <w:rsid w:val="0035494C"/>
    <w:rsid w:val="0036357A"/>
    <w:rsid w:val="00380F4B"/>
    <w:rsid w:val="003929F1"/>
    <w:rsid w:val="003A11E9"/>
    <w:rsid w:val="003A1B63"/>
    <w:rsid w:val="003A41A1"/>
    <w:rsid w:val="003B2326"/>
    <w:rsid w:val="003D1BC8"/>
    <w:rsid w:val="003F1D46"/>
    <w:rsid w:val="0042157A"/>
    <w:rsid w:val="00437ED0"/>
    <w:rsid w:val="00440CD8"/>
    <w:rsid w:val="00443837"/>
    <w:rsid w:val="00450F66"/>
    <w:rsid w:val="00461739"/>
    <w:rsid w:val="00467865"/>
    <w:rsid w:val="00482D62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17C5A"/>
    <w:rsid w:val="0052122B"/>
    <w:rsid w:val="00542885"/>
    <w:rsid w:val="005557F6"/>
    <w:rsid w:val="00563778"/>
    <w:rsid w:val="00575827"/>
    <w:rsid w:val="005A7AAB"/>
    <w:rsid w:val="005B4AE2"/>
    <w:rsid w:val="005B4D54"/>
    <w:rsid w:val="005C3D49"/>
    <w:rsid w:val="005E63CC"/>
    <w:rsid w:val="005F6E87"/>
    <w:rsid w:val="00613129"/>
    <w:rsid w:val="0061775C"/>
    <w:rsid w:val="00617C65"/>
    <w:rsid w:val="00682C69"/>
    <w:rsid w:val="00696041"/>
    <w:rsid w:val="006D2635"/>
    <w:rsid w:val="006D779C"/>
    <w:rsid w:val="006E4F63"/>
    <w:rsid w:val="006E729E"/>
    <w:rsid w:val="007137EC"/>
    <w:rsid w:val="007229D0"/>
    <w:rsid w:val="007401FD"/>
    <w:rsid w:val="00745F12"/>
    <w:rsid w:val="007602AC"/>
    <w:rsid w:val="00774B67"/>
    <w:rsid w:val="00793AC6"/>
    <w:rsid w:val="007A4B60"/>
    <w:rsid w:val="007A71DE"/>
    <w:rsid w:val="007B199B"/>
    <w:rsid w:val="007B2367"/>
    <w:rsid w:val="007B4D17"/>
    <w:rsid w:val="007B6119"/>
    <w:rsid w:val="007C1DA0"/>
    <w:rsid w:val="007E2A15"/>
    <w:rsid w:val="007E56C4"/>
    <w:rsid w:val="007F3789"/>
    <w:rsid w:val="008107D6"/>
    <w:rsid w:val="00836916"/>
    <w:rsid w:val="00841645"/>
    <w:rsid w:val="0084193F"/>
    <w:rsid w:val="00852EC6"/>
    <w:rsid w:val="0088782D"/>
    <w:rsid w:val="008A0543"/>
    <w:rsid w:val="008B08EF"/>
    <w:rsid w:val="008B24BB"/>
    <w:rsid w:val="008B510C"/>
    <w:rsid w:val="008B57DD"/>
    <w:rsid w:val="008B7081"/>
    <w:rsid w:val="008D40FF"/>
    <w:rsid w:val="00902964"/>
    <w:rsid w:val="009126F8"/>
    <w:rsid w:val="009374E9"/>
    <w:rsid w:val="00940257"/>
    <w:rsid w:val="00944C8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49D5"/>
    <w:rsid w:val="00A211B2"/>
    <w:rsid w:val="00A2727E"/>
    <w:rsid w:val="00A31D70"/>
    <w:rsid w:val="00A3330E"/>
    <w:rsid w:val="00A35524"/>
    <w:rsid w:val="00A74F99"/>
    <w:rsid w:val="00A82BA3"/>
    <w:rsid w:val="00A94ACC"/>
    <w:rsid w:val="00AA7471"/>
    <w:rsid w:val="00AB4675"/>
    <w:rsid w:val="00AE6FA4"/>
    <w:rsid w:val="00B03907"/>
    <w:rsid w:val="00B11811"/>
    <w:rsid w:val="00B26E0E"/>
    <w:rsid w:val="00B311E1"/>
    <w:rsid w:val="00B4735C"/>
    <w:rsid w:val="00B615E8"/>
    <w:rsid w:val="00B90EC2"/>
    <w:rsid w:val="00BA268F"/>
    <w:rsid w:val="00BA6C9A"/>
    <w:rsid w:val="00BC7A1F"/>
    <w:rsid w:val="00BE6426"/>
    <w:rsid w:val="00C079CA"/>
    <w:rsid w:val="00C22668"/>
    <w:rsid w:val="00C354E8"/>
    <w:rsid w:val="00C5330F"/>
    <w:rsid w:val="00C67741"/>
    <w:rsid w:val="00C74647"/>
    <w:rsid w:val="00C76039"/>
    <w:rsid w:val="00C76480"/>
    <w:rsid w:val="00C80AD2"/>
    <w:rsid w:val="00C81D71"/>
    <w:rsid w:val="00C90A29"/>
    <w:rsid w:val="00C92FD6"/>
    <w:rsid w:val="00CA28E6"/>
    <w:rsid w:val="00CD247C"/>
    <w:rsid w:val="00CF0DF9"/>
    <w:rsid w:val="00D03A13"/>
    <w:rsid w:val="00D14E73"/>
    <w:rsid w:val="00D6155E"/>
    <w:rsid w:val="00D90A75"/>
    <w:rsid w:val="00DA4B5C"/>
    <w:rsid w:val="00DB4927"/>
    <w:rsid w:val="00DB6BB1"/>
    <w:rsid w:val="00DC47A2"/>
    <w:rsid w:val="00DD12FE"/>
    <w:rsid w:val="00DD4723"/>
    <w:rsid w:val="00DE1551"/>
    <w:rsid w:val="00DE7FB7"/>
    <w:rsid w:val="00E20AEB"/>
    <w:rsid w:val="00E20DDA"/>
    <w:rsid w:val="00E32A8B"/>
    <w:rsid w:val="00E36054"/>
    <w:rsid w:val="00E37E7B"/>
    <w:rsid w:val="00E46E04"/>
    <w:rsid w:val="00E806B2"/>
    <w:rsid w:val="00E87396"/>
    <w:rsid w:val="00EB31AA"/>
    <w:rsid w:val="00EB478A"/>
    <w:rsid w:val="00EC42A3"/>
    <w:rsid w:val="00F02A61"/>
    <w:rsid w:val="00F264EB"/>
    <w:rsid w:val="00F309DB"/>
    <w:rsid w:val="00F3508E"/>
    <w:rsid w:val="00F45EFF"/>
    <w:rsid w:val="00F54E0E"/>
    <w:rsid w:val="00F67A23"/>
    <w:rsid w:val="00F83033"/>
    <w:rsid w:val="00F966AA"/>
    <w:rsid w:val="00FB538F"/>
    <w:rsid w:val="00FC3071"/>
    <w:rsid w:val="00FC468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372"/>
  <w15:docId w15:val="{817C0C2D-AC55-40FA-9E73-26893AB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7B4D1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354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45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5EF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45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EF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logirou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0D0DCB5FE40389AE4B945C8DE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BE41-35DA-47DE-97BD-D716BBDC5B98}"/>
      </w:docPartPr>
      <w:docPartBody>
        <w:p w:rsidR="00802D93" w:rsidRDefault="00B931F5" w:rsidP="00B931F5">
          <w:pPr>
            <w:pStyle w:val="1220D0DCB5FE40389AE4B945C8DE7E598"/>
          </w:pPr>
          <w:r w:rsidRPr="00CF0DF9">
            <w:rPr>
              <w:color w:val="FF0000"/>
              <w:lang w:val="el-GR"/>
            </w:rPr>
            <w:t>Επιλογή Διοργάνωσης</w:t>
          </w:r>
        </w:p>
      </w:docPartBody>
    </w:docPart>
    <w:docPart>
      <w:docPartPr>
        <w:name w:val="15990FC3173B4F428898C2625118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6456-A24B-4622-A902-260A58C233CF}"/>
      </w:docPartPr>
      <w:docPartBody>
        <w:p w:rsidR="00802D93" w:rsidRDefault="00B931F5" w:rsidP="00B931F5">
          <w:pPr>
            <w:pStyle w:val="15990FC3173B4F428898C262511852FF5"/>
          </w:pPr>
          <w:r w:rsidRPr="00CF0DF9">
            <w:rPr>
              <w:color w:val="FF0000"/>
              <w:lang w:val="el-GR"/>
            </w:rPr>
            <w:t>Επιλογή Ώρας</w:t>
          </w:r>
        </w:p>
      </w:docPartBody>
    </w:docPart>
    <w:docPart>
      <w:docPartPr>
        <w:name w:val="6E79C6F23D8044AD9F784499F96D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1628-13B1-4A16-927C-C5E8861F3D29}"/>
      </w:docPartPr>
      <w:docPartBody>
        <w:p w:rsidR="00802D93" w:rsidRDefault="00B931F5" w:rsidP="00B931F5">
          <w:pPr>
            <w:pStyle w:val="6E79C6F23D8044AD9F784499F96D3BF64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11435477C8945768C6E09E3D292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EEAB-059F-4914-84B3-DCDB53A88FE1}"/>
      </w:docPartPr>
      <w:docPartBody>
        <w:p w:rsidR="00A43502" w:rsidRDefault="00B931F5" w:rsidP="00B931F5">
          <w:pPr>
            <w:pStyle w:val="D11435477C8945768C6E09E3D29220A63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C365FE18D33C4A7B95E073D5B2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A880-2C2C-44E1-AB63-190590B05BDB}"/>
      </w:docPartPr>
      <w:docPartBody>
        <w:p w:rsidR="00A43502" w:rsidRDefault="00B931F5" w:rsidP="00B931F5">
          <w:pPr>
            <w:pStyle w:val="C365FE18D33C4A7B95E073D5B2E09D0A3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B425558E6B0243A0B3C3E992C9C2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B152-1395-48E8-96C8-0D2407D74EF9}"/>
      </w:docPartPr>
      <w:docPartBody>
        <w:p w:rsidR="00A43502" w:rsidRDefault="00B931F5" w:rsidP="00B931F5">
          <w:pPr>
            <w:pStyle w:val="B425558E6B0243A0B3C3E992C9C268203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E72A8E63F3145CA9479AF4B3CA4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A8A8-29DF-4D08-99B8-14DBBB1DFBE5}"/>
      </w:docPartPr>
      <w:docPartBody>
        <w:p w:rsidR="00A43502" w:rsidRDefault="00B931F5" w:rsidP="00B931F5">
          <w:pPr>
            <w:pStyle w:val="DE72A8E63F3145CA9479AF4B3CA4E7A4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6DCAE7A7801B42E19C11B0749B67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71CF-B1F7-412E-A6FF-C50A29E307ED}"/>
      </w:docPartPr>
      <w:docPartBody>
        <w:p w:rsidR="00A43502" w:rsidRDefault="00B931F5" w:rsidP="00B931F5">
          <w:pPr>
            <w:pStyle w:val="6DCAE7A7801B42E19C11B0749B67A3602"/>
          </w:pPr>
          <w:r w:rsidRPr="00CF0DF9">
            <w:rPr>
              <w:color w:val="FF0000"/>
              <w:lang w:val="el-GR"/>
            </w:rPr>
            <w:t>Επιλογή Ώρας</w:t>
          </w:r>
        </w:p>
      </w:docPartBody>
    </w:docPart>
    <w:docPart>
      <w:docPartPr>
        <w:name w:val="7523B72D9AA44C6B998B8D43E628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88E8-8DC8-410A-92B3-0854D69996E5}"/>
      </w:docPartPr>
      <w:docPartBody>
        <w:p w:rsidR="00A43502" w:rsidRDefault="00B931F5" w:rsidP="00B931F5">
          <w:pPr>
            <w:pStyle w:val="7523B72D9AA44C6B998B8D43E62834C7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06C2C36877B8443E93BD2D5A370B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5DA0-4822-4251-99A1-BA8EDF9828AD}"/>
      </w:docPartPr>
      <w:docPartBody>
        <w:p w:rsidR="00A43502" w:rsidRDefault="00B931F5" w:rsidP="00B931F5">
          <w:pPr>
            <w:pStyle w:val="06C2C36877B8443E93BD2D5A370B24062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8ABBDC9300794C40B24615E7F0D6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6561-9848-4BFE-9B7D-2CC404B7B282}"/>
      </w:docPartPr>
      <w:docPartBody>
        <w:p w:rsidR="00A43502" w:rsidRDefault="00B931F5" w:rsidP="00B931F5">
          <w:pPr>
            <w:pStyle w:val="8ABBDC9300794C40B24615E7F0D6FCB32"/>
          </w:pPr>
          <w:r w:rsidRPr="00CF0DF9">
            <w:rPr>
              <w:color w:val="FF0000"/>
              <w:lang w:val="el-GR"/>
            </w:rPr>
            <w:t>Επιλογή Αγωνιστικής</w:t>
          </w:r>
        </w:p>
      </w:docPartBody>
    </w:docPart>
    <w:docPart>
      <w:docPartPr>
        <w:name w:val="DE0C149623E244A78FFFDBE462B0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78C3-4639-4677-8EBC-919DF9760B57}"/>
      </w:docPartPr>
      <w:docPartBody>
        <w:p w:rsidR="00A43502" w:rsidRDefault="00B931F5" w:rsidP="00B931F5">
          <w:pPr>
            <w:pStyle w:val="DE0C149623E244A78FFFDBE462B01EB1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F49B7F59131B4070966FBE846B77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5BAF-A40E-4674-8C21-7E4554133C7A}"/>
      </w:docPartPr>
      <w:docPartBody>
        <w:p w:rsidR="00A43502" w:rsidRDefault="00B931F5" w:rsidP="00B931F5">
          <w:pPr>
            <w:pStyle w:val="F49B7F59131B4070966FBE846B7754E8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373667CCA34D463B92C8F11DB18D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AB24-88B4-4E52-AA50-838BF173A235}"/>
      </w:docPartPr>
      <w:docPartBody>
        <w:p w:rsidR="00A43502" w:rsidRDefault="00B931F5" w:rsidP="00B931F5">
          <w:pPr>
            <w:pStyle w:val="373667CCA34D463B92C8F11DB18D1FBF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6B28FE41A0824648AF2E190679C5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2E-2770-4B33-9B45-28CB9B513429}"/>
      </w:docPartPr>
      <w:docPartBody>
        <w:p w:rsidR="00A43502" w:rsidRDefault="00B931F5" w:rsidP="00B931F5">
          <w:pPr>
            <w:pStyle w:val="6B28FE41A0824648AF2E190679C59737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408D199C9B924E7EB34B30F22772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CC08-D137-4D6F-AA14-0D1E852C230B}"/>
      </w:docPartPr>
      <w:docPartBody>
        <w:p w:rsidR="00A43502" w:rsidRDefault="00B931F5" w:rsidP="00B931F5">
          <w:pPr>
            <w:pStyle w:val="408D199C9B924E7EB34B30F2277298A82"/>
          </w:pPr>
          <w:r w:rsidRPr="00CF0DF9">
            <w:rPr>
              <w:color w:val="FF0000"/>
              <w:lang w:val="el-GR"/>
            </w:rPr>
            <w:t>Εισαγωγή κειμένου</w:t>
          </w:r>
        </w:p>
      </w:docPartBody>
    </w:docPart>
    <w:docPart>
      <w:docPartPr>
        <w:name w:val="141DFE6424764496A073CABEE7A5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13AA-E297-47DD-B99A-F660A250DC5E}"/>
      </w:docPartPr>
      <w:docPartBody>
        <w:p w:rsidR="00B81A23" w:rsidRDefault="00105EC6" w:rsidP="00105EC6">
          <w:pPr>
            <w:pStyle w:val="141DFE6424764496A073CABEE7A5A8FB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43E14898D3D64EE9AF106F1D3EC8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5574-94AB-4934-97D5-14E54E79F339}"/>
      </w:docPartPr>
      <w:docPartBody>
        <w:p w:rsidR="00B81A23" w:rsidRDefault="00105EC6" w:rsidP="00105EC6">
          <w:pPr>
            <w:pStyle w:val="43E14898D3D64EE9AF106F1D3EC8927F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  <w:docPart>
      <w:docPartPr>
        <w:name w:val="1B39DA9D82944321A189222D60F5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57AC-EE8C-45C7-B611-D653AB8FEAAD}"/>
      </w:docPartPr>
      <w:docPartBody>
        <w:p w:rsidR="00B81A23" w:rsidRDefault="00105EC6" w:rsidP="00105EC6">
          <w:pPr>
            <w:pStyle w:val="1B39DA9D82944321A189222D60F59A17"/>
          </w:pPr>
          <w:r w:rsidRPr="00CF0DF9">
            <w:rPr>
              <w:color w:val="FF0000"/>
              <w:lang w:val="el-GR"/>
            </w:rPr>
            <w:t>Επιλογή ημερομηνίας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93"/>
    <w:rsid w:val="00081794"/>
    <w:rsid w:val="00105EC6"/>
    <w:rsid w:val="001F6401"/>
    <w:rsid w:val="0045436F"/>
    <w:rsid w:val="004F12F8"/>
    <w:rsid w:val="00573C1D"/>
    <w:rsid w:val="0059452D"/>
    <w:rsid w:val="00597510"/>
    <w:rsid w:val="006604A7"/>
    <w:rsid w:val="00802D93"/>
    <w:rsid w:val="008B515E"/>
    <w:rsid w:val="0090395F"/>
    <w:rsid w:val="00A43502"/>
    <w:rsid w:val="00A7654D"/>
    <w:rsid w:val="00B81A23"/>
    <w:rsid w:val="00B931F5"/>
    <w:rsid w:val="00C4478D"/>
    <w:rsid w:val="00D1551C"/>
    <w:rsid w:val="00F868AA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1F5"/>
    <w:rPr>
      <w:color w:val="808080"/>
    </w:rPr>
  </w:style>
  <w:style w:type="paragraph" w:customStyle="1" w:styleId="1220D0DCB5FE40389AE4B945C8DE7E598">
    <w:name w:val="1220D0DCB5FE40389AE4B945C8DE7E598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11435477C8945768C6E09E3D29220A63">
    <w:name w:val="D11435477C8945768C6E09E3D29220A6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E79C6F23D8044AD9F784499F96D3BF64">
    <w:name w:val="6E79C6F23D8044AD9F784499F96D3BF64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425558E6B0243A0B3C3E992C9C268203">
    <w:name w:val="B425558E6B0243A0B3C3E992C9C26820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365FE18D33C4A7B95E073D5B2E09D0A3">
    <w:name w:val="C365FE18D33C4A7B95E073D5B2E09D0A3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5990FC3173B4F428898C262511852FF5">
    <w:name w:val="15990FC3173B4F428898C262511852FF5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72A8E63F3145CA9479AF4B3CA4E7A42">
    <w:name w:val="DE72A8E63F3145CA9479AF4B3CA4E7A4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DCAE7A7801B42E19C11B0749B67A3602">
    <w:name w:val="6DCAE7A7801B42E19C11B0749B67A360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523B72D9AA44C6B998B8D43E62834C72">
    <w:name w:val="7523B72D9AA44C6B998B8D43E62834C7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6C2C36877B8443E93BD2D5A370B24062">
    <w:name w:val="06C2C36877B8443E93BD2D5A370B2406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ABBDC9300794C40B24615E7F0D6FCB32">
    <w:name w:val="8ABBDC9300794C40B24615E7F0D6FCB3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0C149623E244A78FFFDBE462B01EB12">
    <w:name w:val="DE0C149623E244A78FFFDBE462B01EB1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49B7F59131B4070966FBE846B7754E82">
    <w:name w:val="F49B7F59131B4070966FBE846B7754E8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B28FE41A0824648AF2E190679C597372">
    <w:name w:val="6B28FE41A0824648AF2E190679C59737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3667CCA34D463B92C8F11DB18D1FBF2">
    <w:name w:val="373667CCA34D463B92C8F11DB18D1FBF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08D199C9B924E7EB34B30F2277298A82">
    <w:name w:val="408D199C9B924E7EB34B30F2277298A82"/>
    <w:rsid w:val="00B931F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41DFE6424764496A073CABEE7A5A8FB">
    <w:name w:val="141DFE6424764496A073CABEE7A5A8FB"/>
    <w:rsid w:val="00105EC6"/>
  </w:style>
  <w:style w:type="paragraph" w:customStyle="1" w:styleId="43E14898D3D64EE9AF106F1D3EC8927F">
    <w:name w:val="43E14898D3D64EE9AF106F1D3EC8927F"/>
    <w:rsid w:val="00105EC6"/>
  </w:style>
  <w:style w:type="paragraph" w:customStyle="1" w:styleId="1B39DA9D82944321A189222D60F59A17">
    <w:name w:val="1B39DA9D82944321A189222D60F59A17"/>
    <w:rsid w:val="00105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F34CD-E040-46EA-AA7E-DDD3AFDB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89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Afroditi Kalogirou</dc:creator>
  <cp:keywords/>
  <cp:lastModifiedBy>Afroditi Kalogirou</cp:lastModifiedBy>
  <cp:revision>12</cp:revision>
  <cp:lastPrinted>2017-02-28T13:06:00Z</cp:lastPrinted>
  <dcterms:created xsi:type="dcterms:W3CDTF">2017-07-06T05:47:00Z</dcterms:created>
  <dcterms:modified xsi:type="dcterms:W3CDTF">2023-04-19T12:50:00Z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